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DB30" w14:textId="28DFED90" w:rsidR="005E282A" w:rsidRDefault="005E282A" w:rsidP="005E282A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14:paraId="5EA4C60B" w14:textId="77777777" w:rsidR="00F73340" w:rsidRDefault="00F73340" w:rsidP="003705BB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F73340">
        <w:rPr>
          <w:rFonts w:asciiTheme="minorHAnsi" w:eastAsiaTheme="minorHAnsi" w:hAnsiTheme="minorHAnsi" w:cstheme="minorBidi"/>
          <w:b/>
          <w:sz w:val="28"/>
          <w:szCs w:val="28"/>
        </w:rPr>
        <w:t>D O V O L I L N I C E</w:t>
      </w: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: </w:t>
      </w:r>
    </w:p>
    <w:p w14:paraId="10DD2064" w14:textId="72B32BD0" w:rsidR="00553906" w:rsidRPr="00F73340" w:rsidRDefault="00553906" w:rsidP="003705BB">
      <w:pPr>
        <w:widowControl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color w:val="0563C1" w:themeColor="hyperlink"/>
          <w:sz w:val="28"/>
          <w:szCs w:val="28"/>
        </w:rPr>
      </w:pPr>
      <w:r w:rsidRPr="00F73340">
        <w:rPr>
          <w:rFonts w:asciiTheme="minorHAnsi" w:eastAsiaTheme="minorHAnsi" w:hAnsiTheme="minorHAnsi" w:cstheme="minorBidi"/>
          <w:b/>
          <w:sz w:val="28"/>
          <w:szCs w:val="28"/>
        </w:rPr>
        <w:t>V L O G A</w:t>
      </w:r>
      <w:r w:rsidR="00FB583C" w:rsidRPr="00F73340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F73340">
        <w:rPr>
          <w:rFonts w:asciiTheme="minorHAnsi" w:eastAsiaTheme="minorHAnsi" w:hAnsiTheme="minorHAnsi" w:cstheme="minorBidi"/>
          <w:b/>
          <w:sz w:val="28"/>
          <w:szCs w:val="28"/>
        </w:rPr>
        <w:t xml:space="preserve">za </w:t>
      </w:r>
      <w:proofErr w:type="spellStart"/>
      <w:r w:rsidR="00FB583C" w:rsidRPr="00F73340">
        <w:rPr>
          <w:rFonts w:asciiTheme="minorHAnsi" w:eastAsiaTheme="minorHAnsi" w:hAnsiTheme="minorHAnsi" w:cstheme="minorBidi"/>
          <w:b/>
          <w:sz w:val="28"/>
          <w:szCs w:val="28"/>
        </w:rPr>
        <w:t>eDostop</w:t>
      </w:r>
      <w:proofErr w:type="spellEnd"/>
      <w:r w:rsidR="00FB583C" w:rsidRPr="00F73340">
        <w:rPr>
          <w:rFonts w:asciiTheme="minorHAnsi" w:eastAsiaTheme="minorHAnsi" w:hAnsiTheme="minorHAnsi" w:cstheme="minorBidi"/>
          <w:b/>
          <w:sz w:val="28"/>
          <w:szCs w:val="28"/>
        </w:rPr>
        <w:t xml:space="preserve"> za podjetja </w:t>
      </w:r>
    </w:p>
    <w:p w14:paraId="2ADA25BA" w14:textId="63349133" w:rsidR="003705BB" w:rsidRPr="00235917" w:rsidRDefault="00F73340" w:rsidP="00235917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color w:val="0563C1" w:themeColor="hyperlink"/>
          <w:szCs w:val="24"/>
          <w:u w:val="single"/>
        </w:rPr>
      </w:pPr>
      <w:r>
        <w:rPr>
          <w:rFonts w:asciiTheme="minorHAnsi" w:eastAsiaTheme="minorHAnsi" w:hAnsiTheme="minorHAnsi" w:cstheme="minorHAnsi"/>
          <w:szCs w:val="24"/>
        </w:rPr>
        <w:t>I</w:t>
      </w:r>
      <w:r w:rsidRPr="00F73340">
        <w:rPr>
          <w:rFonts w:asciiTheme="minorHAnsi" w:eastAsiaTheme="minorHAnsi" w:hAnsiTheme="minorHAnsi" w:cstheme="minorHAnsi"/>
          <w:szCs w:val="24"/>
        </w:rPr>
        <w:t>zpolnjeno vlogo pošljite na</w:t>
      </w:r>
      <w:r w:rsidRPr="00235917">
        <w:rPr>
          <w:rFonts w:asciiTheme="minorHAnsi" w:eastAsiaTheme="minorHAnsi" w:hAnsiTheme="minorHAnsi" w:cstheme="minorHAnsi"/>
          <w:b/>
          <w:bCs/>
          <w:szCs w:val="24"/>
        </w:rPr>
        <w:t xml:space="preserve"> </w:t>
      </w:r>
      <w:hyperlink r:id="rId8" w:history="1">
        <w:r w:rsidR="003705BB" w:rsidRPr="00235917">
          <w:rPr>
            <w:rFonts w:asciiTheme="minorHAnsi" w:eastAsiaTheme="minorHAnsi" w:hAnsiTheme="minorHAnsi" w:cstheme="minorHAnsi"/>
            <w:b/>
            <w:bCs/>
            <w:color w:val="0563C1" w:themeColor="hyperlink"/>
            <w:szCs w:val="24"/>
            <w:u w:val="single"/>
          </w:rPr>
          <w:t>licence@gzs.si</w:t>
        </w:r>
      </w:hyperlink>
    </w:p>
    <w:p w14:paraId="0E305CFF" w14:textId="2383903E" w:rsidR="00553906" w:rsidRPr="00235917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Cs w:val="24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53906" w:rsidRPr="00235917" w14:paraId="0EB8DE64" w14:textId="77777777" w:rsidTr="00DB3282">
        <w:tc>
          <w:tcPr>
            <w:tcW w:w="2263" w:type="dxa"/>
          </w:tcPr>
          <w:p w14:paraId="706C4CBE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  <w:r w:rsidRPr="00235917">
              <w:rPr>
                <w:rFonts w:asciiTheme="minorHAnsi" w:eastAsiaTheme="minorHAnsi" w:hAnsiTheme="minorHAnsi" w:cstheme="minorBidi"/>
                <w:szCs w:val="24"/>
              </w:rPr>
              <w:t>Naziv podjetja</w:t>
            </w:r>
          </w:p>
        </w:tc>
        <w:tc>
          <w:tcPr>
            <w:tcW w:w="6231" w:type="dxa"/>
          </w:tcPr>
          <w:p w14:paraId="05C91860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</w:tr>
      <w:tr w:rsidR="00553906" w:rsidRPr="00235917" w14:paraId="0EF89EC1" w14:textId="77777777" w:rsidTr="00DB3282">
        <w:tc>
          <w:tcPr>
            <w:tcW w:w="2263" w:type="dxa"/>
          </w:tcPr>
          <w:p w14:paraId="653848B1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  <w:r w:rsidRPr="00235917">
              <w:rPr>
                <w:rFonts w:asciiTheme="minorHAnsi" w:eastAsiaTheme="minorHAnsi" w:hAnsiTheme="minorHAnsi" w:cstheme="minorBidi"/>
                <w:szCs w:val="24"/>
              </w:rPr>
              <w:t>Matična številka</w:t>
            </w:r>
          </w:p>
        </w:tc>
        <w:tc>
          <w:tcPr>
            <w:tcW w:w="6231" w:type="dxa"/>
          </w:tcPr>
          <w:p w14:paraId="3B498824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</w:tr>
      <w:tr w:rsidR="00553906" w:rsidRPr="00235917" w14:paraId="3DFB746F" w14:textId="77777777" w:rsidTr="00DB3282">
        <w:tc>
          <w:tcPr>
            <w:tcW w:w="2263" w:type="dxa"/>
          </w:tcPr>
          <w:p w14:paraId="6CE16E55" w14:textId="3885BB34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  <w:r w:rsidRPr="00235917">
              <w:rPr>
                <w:rFonts w:asciiTheme="minorHAnsi" w:eastAsiaTheme="minorHAnsi" w:hAnsiTheme="minorHAnsi" w:cstheme="minorBidi"/>
                <w:szCs w:val="24"/>
              </w:rPr>
              <w:t>E-naslov</w:t>
            </w:r>
            <w:r w:rsidR="00235917" w:rsidRPr="00235917">
              <w:rPr>
                <w:rFonts w:asciiTheme="minorHAnsi" w:eastAsiaTheme="minorHAnsi" w:hAnsiTheme="minorHAnsi" w:cstheme="minorBidi"/>
                <w:szCs w:val="24"/>
              </w:rPr>
              <w:t>*</w:t>
            </w:r>
          </w:p>
        </w:tc>
        <w:tc>
          <w:tcPr>
            <w:tcW w:w="6231" w:type="dxa"/>
          </w:tcPr>
          <w:p w14:paraId="1F5293C3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</w:tr>
      <w:tr w:rsidR="00553906" w:rsidRPr="00235917" w14:paraId="0EB29DE2" w14:textId="77777777" w:rsidTr="00DB3282">
        <w:tc>
          <w:tcPr>
            <w:tcW w:w="2263" w:type="dxa"/>
          </w:tcPr>
          <w:p w14:paraId="72AEA2EF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  <w:r w:rsidRPr="00235917">
              <w:rPr>
                <w:rFonts w:asciiTheme="minorHAnsi" w:eastAsiaTheme="minorHAnsi" w:hAnsiTheme="minorHAnsi" w:cstheme="minorBidi"/>
                <w:szCs w:val="24"/>
              </w:rPr>
              <w:t xml:space="preserve">Telefon </w:t>
            </w:r>
          </w:p>
        </w:tc>
        <w:tc>
          <w:tcPr>
            <w:tcW w:w="6231" w:type="dxa"/>
          </w:tcPr>
          <w:p w14:paraId="30AD9825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Cs w:val="24"/>
              </w:rPr>
            </w:pPr>
          </w:p>
        </w:tc>
      </w:tr>
    </w:tbl>
    <w:p w14:paraId="2E20B9D4" w14:textId="306E126A" w:rsidR="00235917" w:rsidRPr="00235917" w:rsidRDefault="00235917" w:rsidP="00235917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Cs w:val="24"/>
        </w:rPr>
      </w:pPr>
      <w:r w:rsidRPr="00235917">
        <w:rPr>
          <w:rFonts w:asciiTheme="minorHAnsi" w:eastAsiaTheme="minorHAnsi" w:hAnsiTheme="minorHAnsi" w:cstheme="minorBidi"/>
          <w:b/>
          <w:bCs/>
          <w:szCs w:val="24"/>
        </w:rPr>
        <w:t xml:space="preserve">*Na zgoraj navedeni e-naslov boste prejeli vaše </w:t>
      </w:r>
      <w:r w:rsidRPr="00976CE3">
        <w:rPr>
          <w:rFonts w:asciiTheme="minorHAnsi" w:eastAsiaTheme="minorHAnsi" w:hAnsiTheme="minorHAnsi" w:cstheme="minorBidi"/>
          <w:b/>
          <w:bCs/>
          <w:szCs w:val="24"/>
          <w:shd w:val="clear" w:color="auto" w:fill="FFFFFF" w:themeFill="background1"/>
        </w:rPr>
        <w:t>UPORABNI</w:t>
      </w:r>
      <w:r w:rsidR="001C44DE" w:rsidRPr="00976CE3">
        <w:rPr>
          <w:rFonts w:asciiTheme="minorHAnsi" w:eastAsiaTheme="minorHAnsi" w:hAnsiTheme="minorHAnsi" w:cstheme="minorBidi"/>
          <w:b/>
          <w:bCs/>
          <w:szCs w:val="24"/>
          <w:shd w:val="clear" w:color="auto" w:fill="FFFFFF" w:themeFill="background1"/>
        </w:rPr>
        <w:t>K</w:t>
      </w:r>
      <w:r w:rsidRPr="00976CE3">
        <w:rPr>
          <w:rFonts w:asciiTheme="minorHAnsi" w:eastAsiaTheme="minorHAnsi" w:hAnsiTheme="minorHAnsi" w:cstheme="minorBidi"/>
          <w:b/>
          <w:bCs/>
          <w:szCs w:val="24"/>
          <w:shd w:val="clear" w:color="auto" w:fill="FFFFFF" w:themeFill="background1"/>
        </w:rPr>
        <w:t xml:space="preserve"> in GESLO</w:t>
      </w:r>
      <w:r w:rsidRPr="00235917">
        <w:rPr>
          <w:rFonts w:asciiTheme="minorHAnsi" w:eastAsiaTheme="minorHAnsi" w:hAnsiTheme="minorHAnsi" w:cstheme="minorBidi"/>
          <w:b/>
          <w:bCs/>
          <w:szCs w:val="24"/>
        </w:rPr>
        <w:t>.</w:t>
      </w:r>
    </w:p>
    <w:p w14:paraId="2D7BF815" w14:textId="77777777" w:rsidR="00A67BDD" w:rsidRDefault="00A67BDD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szCs w:val="24"/>
        </w:rPr>
      </w:pPr>
    </w:p>
    <w:p w14:paraId="711B8187" w14:textId="09416994" w:rsidR="00553906" w:rsidRPr="00235917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szCs w:val="24"/>
        </w:rPr>
      </w:pPr>
      <w:r w:rsidRPr="00235917">
        <w:rPr>
          <w:rFonts w:asciiTheme="minorHAnsi" w:eastAsiaTheme="minorHAnsi" w:hAnsiTheme="minorHAnsi" w:cstheme="minorBidi"/>
          <w:szCs w:val="24"/>
        </w:rPr>
        <w:t>Kraj in datum:                                                        Ime in priime</w:t>
      </w:r>
      <w:r w:rsidR="00996D6D" w:rsidRPr="00235917">
        <w:rPr>
          <w:rFonts w:asciiTheme="minorHAnsi" w:eastAsiaTheme="minorHAnsi" w:hAnsiTheme="minorHAnsi" w:cstheme="minorBidi"/>
          <w:szCs w:val="24"/>
        </w:rPr>
        <w:t>k zakonitega zastopnika</w:t>
      </w:r>
      <w:r w:rsidRPr="00235917">
        <w:rPr>
          <w:rFonts w:asciiTheme="minorHAnsi" w:eastAsiaTheme="minorHAnsi" w:hAnsiTheme="minorHAnsi" w:cstheme="minorBidi"/>
          <w:szCs w:val="24"/>
        </w:rPr>
        <w:t xml:space="preserve">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92"/>
        <w:gridCol w:w="4251"/>
      </w:tblGrid>
      <w:tr w:rsidR="00553906" w:rsidRPr="00235917" w14:paraId="1BAF9F9C" w14:textId="77777777" w:rsidTr="00DB3282">
        <w:tc>
          <w:tcPr>
            <w:tcW w:w="3261" w:type="dxa"/>
            <w:tcBorders>
              <w:bottom w:val="single" w:sz="4" w:space="0" w:color="auto"/>
            </w:tcBorders>
          </w:tcPr>
          <w:p w14:paraId="47450FB4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Cs w:val="24"/>
              </w:rPr>
            </w:pPr>
          </w:p>
        </w:tc>
        <w:tc>
          <w:tcPr>
            <w:tcW w:w="992" w:type="dxa"/>
          </w:tcPr>
          <w:p w14:paraId="3F784961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Cs w:val="24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04A3D1AD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Cs w:val="24"/>
              </w:rPr>
            </w:pPr>
          </w:p>
        </w:tc>
      </w:tr>
    </w:tbl>
    <w:p w14:paraId="23648897" w14:textId="77777777" w:rsidR="00996D6D" w:rsidRPr="00235917" w:rsidRDefault="00996D6D" w:rsidP="00553906">
      <w:pPr>
        <w:widowControl/>
        <w:spacing w:after="160" w:line="259" w:lineRule="auto"/>
        <w:ind w:left="5760"/>
        <w:jc w:val="left"/>
        <w:rPr>
          <w:rFonts w:asciiTheme="minorHAnsi" w:eastAsiaTheme="minorHAnsi" w:hAnsiTheme="minorHAnsi" w:cstheme="minorBidi"/>
          <w:szCs w:val="24"/>
        </w:rPr>
      </w:pPr>
    </w:p>
    <w:p w14:paraId="3B8ADB45" w14:textId="480C8559" w:rsidR="00553906" w:rsidRPr="00235917" w:rsidRDefault="00553906" w:rsidP="00553906">
      <w:pPr>
        <w:widowControl/>
        <w:spacing w:after="160" w:line="259" w:lineRule="auto"/>
        <w:ind w:left="5760"/>
        <w:jc w:val="left"/>
        <w:rPr>
          <w:rFonts w:asciiTheme="minorHAnsi" w:eastAsiaTheme="minorHAnsi" w:hAnsiTheme="minorHAnsi" w:cstheme="minorBidi"/>
          <w:szCs w:val="24"/>
        </w:rPr>
      </w:pPr>
      <w:r w:rsidRPr="00235917">
        <w:rPr>
          <w:rFonts w:asciiTheme="minorHAnsi" w:eastAsiaTheme="minorHAnsi" w:hAnsiTheme="minorHAnsi" w:cstheme="minorBidi"/>
          <w:szCs w:val="24"/>
        </w:rPr>
        <w:t>Podpis in žig: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53906" w:rsidRPr="00235917" w14:paraId="49B05A7F" w14:textId="77777777" w:rsidTr="00996D6D">
        <w:trPr>
          <w:trHeight w:val="116"/>
        </w:trPr>
        <w:tc>
          <w:tcPr>
            <w:tcW w:w="4247" w:type="dxa"/>
          </w:tcPr>
          <w:p w14:paraId="590AB75D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Cs w:val="24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B2947B3" w14:textId="77777777" w:rsidR="00553906" w:rsidRPr="00235917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szCs w:val="24"/>
              </w:rPr>
            </w:pPr>
          </w:p>
        </w:tc>
      </w:tr>
    </w:tbl>
    <w:p w14:paraId="113CFC74" w14:textId="77777777" w:rsidR="005E282A" w:rsidRDefault="005E282A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bCs/>
          <w:sz w:val="18"/>
          <w:szCs w:val="18"/>
        </w:rPr>
      </w:pPr>
    </w:p>
    <w:p w14:paraId="4B643374" w14:textId="11170C39" w:rsidR="00553906" w:rsidRPr="00235917" w:rsidRDefault="00A67BDD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HAnsi"/>
          <w:b/>
          <w:szCs w:val="24"/>
        </w:rPr>
      </w:pPr>
      <w:r w:rsidRPr="00235917">
        <w:rPr>
          <w:rFonts w:asciiTheme="minorHAnsi" w:eastAsiaTheme="minorHAnsi" w:hAnsiTheme="minorHAnsi" w:cstheme="minorHAnsi"/>
          <w:b/>
          <w:szCs w:val="24"/>
        </w:rPr>
        <w:t>NAVODILA:</w:t>
      </w:r>
    </w:p>
    <w:p w14:paraId="5E16B44B" w14:textId="77777777" w:rsidR="00553906" w:rsidRPr="00235917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 xml:space="preserve">Pojdite na spletno stran: </w:t>
      </w:r>
      <w:hyperlink r:id="rId9" w:history="1">
        <w:r w:rsidRPr="00235917">
          <w:rPr>
            <w:rFonts w:asciiTheme="minorHAnsi" w:eastAsiaTheme="minorHAnsi" w:hAnsiTheme="minorHAnsi" w:cstheme="minorHAnsi"/>
            <w:color w:val="0563C1" w:themeColor="hyperlink"/>
            <w:szCs w:val="24"/>
            <w:u w:val="single"/>
          </w:rPr>
          <w:t>http://dovolilnice.gzs.si/</w:t>
        </w:r>
      </w:hyperlink>
    </w:p>
    <w:p w14:paraId="280F8235" w14:textId="77777777" w:rsidR="00553906" w:rsidRPr="00235917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 xml:space="preserve">Vpišite polja UPORABNIK in GESLO </w:t>
      </w:r>
    </w:p>
    <w:p w14:paraId="7602E060" w14:textId="5BAC9298" w:rsidR="00553906" w:rsidRPr="00235917" w:rsidRDefault="00676F8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>Izberite zavihek VRAČILO DOVOLILNIC</w:t>
      </w:r>
    </w:p>
    <w:p w14:paraId="6766BAC2" w14:textId="0969D8AB" w:rsidR="00553906" w:rsidRPr="00235917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 xml:space="preserve">Ko vpišete leto kliknite </w:t>
      </w:r>
      <w:r w:rsidRPr="00235917">
        <w:rPr>
          <w:rFonts w:asciiTheme="minorHAnsi" w:eastAsiaTheme="minorHAnsi" w:hAnsiTheme="minorHAnsi" w:cstheme="minorHAnsi"/>
          <w:szCs w:val="24"/>
          <w:highlight w:val="lightGray"/>
          <w:bdr w:val="single" w:sz="4" w:space="0" w:color="auto"/>
        </w:rPr>
        <w:t>ENTER</w:t>
      </w:r>
    </w:p>
    <w:p w14:paraId="02ED91B8" w14:textId="2FC08E95" w:rsidR="00553906" w:rsidRPr="00235917" w:rsidRDefault="00553906" w:rsidP="005B1A84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>Nato v tabelo vpišete preostale podatke</w:t>
      </w:r>
      <w:r w:rsidR="005B1A84" w:rsidRPr="00235917">
        <w:rPr>
          <w:rFonts w:asciiTheme="minorHAnsi" w:eastAsiaTheme="minorHAnsi" w:hAnsiTheme="minorHAnsi" w:cstheme="minorHAnsi"/>
          <w:szCs w:val="24"/>
        </w:rPr>
        <w:t xml:space="preserve"> in </w:t>
      </w:r>
      <w:r w:rsidRPr="00235917">
        <w:rPr>
          <w:rFonts w:asciiTheme="minorHAnsi" w:eastAsiaTheme="minorHAnsi" w:hAnsiTheme="minorHAnsi" w:cstheme="minorHAnsi"/>
          <w:szCs w:val="24"/>
        </w:rPr>
        <w:t xml:space="preserve">izberite gumb </w:t>
      </w:r>
      <w:r w:rsidRPr="00235917">
        <w:rPr>
          <w:rFonts w:asciiTheme="minorHAnsi" w:eastAsiaTheme="minorHAnsi" w:hAnsiTheme="minorHAnsi" w:cstheme="minorHAnsi"/>
          <w:szCs w:val="24"/>
          <w:highlight w:val="lightGray"/>
          <w:bdr w:val="single" w:sz="4" w:space="0" w:color="auto"/>
        </w:rPr>
        <w:t>Vnos</w:t>
      </w:r>
    </w:p>
    <w:p w14:paraId="6EFBE4A2" w14:textId="28348B32" w:rsidR="00553906" w:rsidRPr="00235917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>V kolikor ste zaključili z vnosom</w:t>
      </w:r>
      <w:r w:rsidR="005B1A84" w:rsidRPr="00235917">
        <w:rPr>
          <w:rFonts w:asciiTheme="minorHAnsi" w:eastAsiaTheme="minorHAnsi" w:hAnsiTheme="minorHAnsi" w:cstheme="minorHAnsi"/>
          <w:szCs w:val="24"/>
        </w:rPr>
        <w:t xml:space="preserve"> dovolilnic</w:t>
      </w:r>
      <w:r w:rsidRPr="00235917">
        <w:rPr>
          <w:rFonts w:asciiTheme="minorHAnsi" w:eastAsiaTheme="minorHAnsi" w:hAnsiTheme="minorHAnsi" w:cstheme="minorHAnsi"/>
          <w:szCs w:val="24"/>
        </w:rPr>
        <w:t xml:space="preserve"> spodaj izberite gumb </w:t>
      </w:r>
      <w:r w:rsidRPr="00235917">
        <w:rPr>
          <w:rFonts w:asciiTheme="minorHAnsi" w:eastAsiaTheme="minorHAnsi" w:hAnsiTheme="minorHAnsi" w:cstheme="minorHAnsi"/>
          <w:szCs w:val="24"/>
          <w:highlight w:val="lightGray"/>
          <w:bdr w:val="single" w:sz="4" w:space="0" w:color="auto"/>
        </w:rPr>
        <w:t>Potrdi</w:t>
      </w:r>
    </w:p>
    <w:p w14:paraId="507EFBCF" w14:textId="3CA9BDE3" w:rsidR="00553906" w:rsidRPr="00235917" w:rsidRDefault="00553906" w:rsidP="00553906">
      <w:pPr>
        <w:widowControl/>
        <w:numPr>
          <w:ilvl w:val="0"/>
          <w:numId w:val="35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HAnsi"/>
          <w:szCs w:val="24"/>
        </w:rPr>
      </w:pPr>
      <w:r w:rsidRPr="00235917">
        <w:rPr>
          <w:rFonts w:asciiTheme="minorHAnsi" w:eastAsiaTheme="minorHAnsi" w:hAnsiTheme="minorHAnsi" w:cstheme="minorHAnsi"/>
          <w:szCs w:val="24"/>
        </w:rPr>
        <w:t xml:space="preserve">Natisnite izpis </w:t>
      </w:r>
      <w:r w:rsidRPr="00235917">
        <w:rPr>
          <w:rFonts w:asciiTheme="minorHAnsi" w:eastAsiaTheme="minorHAnsi" w:hAnsiTheme="minorHAnsi" w:cstheme="minorHAnsi"/>
          <w:szCs w:val="24"/>
          <w:highlight w:val="lightGray"/>
          <w:bdr w:val="single" w:sz="4" w:space="0" w:color="auto"/>
        </w:rPr>
        <w:t>Tiskanje potrdil</w:t>
      </w:r>
      <w:r w:rsidRPr="00235917">
        <w:rPr>
          <w:rFonts w:asciiTheme="minorHAnsi" w:eastAsiaTheme="minorHAnsi" w:hAnsiTheme="minorHAnsi" w:cstheme="minorHAnsi"/>
          <w:szCs w:val="24"/>
        </w:rPr>
        <w:t xml:space="preserve">, priložite vpisane uporabljene dovolilnice ter skupaj pošljite na GZS - Javne listine, Dimičeva 13, 1504 Ljubljana. </w:t>
      </w:r>
    </w:p>
    <w:p w14:paraId="328F26C4" w14:textId="77777777" w:rsidR="00553906" w:rsidRPr="00553906" w:rsidRDefault="00000000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 w:val="20"/>
          <w:szCs w:val="16"/>
        </w:rPr>
      </w:pPr>
      <w:r>
        <w:rPr>
          <w:rFonts w:asciiTheme="minorHAnsi" w:eastAsiaTheme="minorHAnsi" w:hAnsiTheme="minorHAnsi" w:cstheme="minorHAnsi"/>
          <w:b/>
          <w:szCs w:val="24"/>
        </w:rPr>
        <w:pict w14:anchorId="0FACD756">
          <v:rect id="_x0000_i1025" style="width:0;height:1.5pt" o:hralign="center" o:hrstd="t" o:hr="t" fillcolor="#a0a0a0" stroked="f"/>
        </w:pict>
      </w:r>
    </w:p>
    <w:p w14:paraId="08CC982F" w14:textId="77777777" w:rsidR="00235917" w:rsidRDefault="00235917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 w:val="20"/>
          <w:szCs w:val="16"/>
        </w:rPr>
      </w:pPr>
    </w:p>
    <w:p w14:paraId="38CEFCA1" w14:textId="2B4ECAF3" w:rsidR="00553906" w:rsidRPr="00553906" w:rsidRDefault="00553906" w:rsidP="00553906">
      <w:pPr>
        <w:widowControl/>
        <w:spacing w:after="160" w:line="259" w:lineRule="auto"/>
        <w:jc w:val="left"/>
        <w:rPr>
          <w:rFonts w:asciiTheme="minorHAnsi" w:eastAsiaTheme="minorHAnsi" w:hAnsiTheme="minorHAnsi" w:cstheme="minorBidi"/>
          <w:b/>
          <w:sz w:val="20"/>
          <w:szCs w:val="16"/>
        </w:rPr>
      </w:pPr>
      <w:r w:rsidRPr="00553906">
        <w:rPr>
          <w:rFonts w:asciiTheme="minorHAnsi" w:eastAsiaTheme="minorHAnsi" w:hAnsiTheme="minorHAnsi" w:cstheme="minorBidi"/>
          <w:b/>
          <w:sz w:val="20"/>
          <w:szCs w:val="16"/>
        </w:rPr>
        <w:t>Izpolni GZS: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53906" w:rsidRPr="00553906" w14:paraId="375A6AC8" w14:textId="77777777" w:rsidTr="00235917">
        <w:tc>
          <w:tcPr>
            <w:tcW w:w="2263" w:type="dxa"/>
          </w:tcPr>
          <w:p w14:paraId="77BE74A4" w14:textId="0F8D8706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  <w:r w:rsidRPr="00553906">
              <w:rPr>
                <w:rFonts w:asciiTheme="minorHAnsi" w:eastAsiaTheme="minorHAnsi" w:hAnsiTheme="minorHAnsi" w:cstheme="minorBidi"/>
                <w:sz w:val="22"/>
                <w:szCs w:val="22"/>
              </w:rPr>
              <w:t>Uporabni</w:t>
            </w:r>
            <w:r w:rsidR="00976CE3">
              <w:rPr>
                <w:rFonts w:asciiTheme="minorHAnsi" w:eastAsiaTheme="minorHAnsi" w:hAnsiTheme="minorHAnsi" w:cstheme="minorBidi"/>
                <w:sz w:val="22"/>
                <w:szCs w:val="22"/>
              </w:rPr>
              <w:t>k:</w:t>
            </w:r>
          </w:p>
        </w:tc>
        <w:tc>
          <w:tcPr>
            <w:tcW w:w="6231" w:type="dxa"/>
          </w:tcPr>
          <w:p w14:paraId="608DB4B5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</w:p>
        </w:tc>
      </w:tr>
      <w:tr w:rsidR="00553906" w:rsidRPr="00553906" w14:paraId="0CCEF342" w14:textId="77777777" w:rsidTr="00235917">
        <w:tc>
          <w:tcPr>
            <w:tcW w:w="2263" w:type="dxa"/>
          </w:tcPr>
          <w:p w14:paraId="22BF4B22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  <w:r w:rsidRPr="00553906">
              <w:rPr>
                <w:rFonts w:asciiTheme="minorHAnsi" w:eastAsiaTheme="minorHAnsi" w:hAnsiTheme="minorHAnsi" w:cstheme="minorBidi"/>
                <w:sz w:val="22"/>
                <w:szCs w:val="22"/>
              </w:rPr>
              <w:t>Geslo:</w:t>
            </w:r>
          </w:p>
        </w:tc>
        <w:tc>
          <w:tcPr>
            <w:tcW w:w="6231" w:type="dxa"/>
          </w:tcPr>
          <w:p w14:paraId="1FB20DFA" w14:textId="77777777" w:rsidR="00553906" w:rsidRPr="00553906" w:rsidRDefault="00553906" w:rsidP="00553906">
            <w:pPr>
              <w:widowControl/>
              <w:spacing w:after="160" w:line="259" w:lineRule="auto"/>
              <w:jc w:val="left"/>
              <w:rPr>
                <w:rFonts w:asciiTheme="minorHAnsi" w:eastAsiaTheme="minorHAnsi" w:hAnsiTheme="minorHAnsi" w:cstheme="minorBidi"/>
                <w:b/>
                <w:sz w:val="20"/>
                <w:szCs w:val="16"/>
              </w:rPr>
            </w:pPr>
          </w:p>
        </w:tc>
      </w:tr>
    </w:tbl>
    <w:p w14:paraId="6EC60F17" w14:textId="54560177" w:rsidR="002059EC" w:rsidRPr="00553906" w:rsidRDefault="002059EC" w:rsidP="00553906"/>
    <w:sectPr w:rsidR="002059EC" w:rsidRPr="00553906" w:rsidSect="00996D6D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/>
      <w:pgMar w:top="1701" w:right="1701" w:bottom="0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896B1" w14:textId="77777777" w:rsidR="00AD3681" w:rsidRDefault="00AD3681">
      <w:r>
        <w:separator/>
      </w:r>
    </w:p>
  </w:endnote>
  <w:endnote w:type="continuationSeparator" w:id="0">
    <w:p w14:paraId="3C3FDAE3" w14:textId="77777777" w:rsidR="00AD3681" w:rsidRDefault="00AD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1B742" w14:textId="3E366861" w:rsidR="001A7CC6" w:rsidRDefault="001A7CC6" w:rsidP="00B627D5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085413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9CAE4" w14:textId="77777777" w:rsidR="00AD3681" w:rsidRDefault="00AD3681">
      <w:r>
        <w:separator/>
      </w:r>
    </w:p>
  </w:footnote>
  <w:footnote w:type="continuationSeparator" w:id="0">
    <w:p w14:paraId="784868F9" w14:textId="77777777" w:rsidR="00AD3681" w:rsidRDefault="00AD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03B3" w14:textId="77777777" w:rsidR="001A7CC6" w:rsidRDefault="001A7CC6" w:rsidP="00B627D5">
    <w:pPr>
      <w:pStyle w:val="Glav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91B35" w14:textId="77777777" w:rsidR="001A7CC6" w:rsidRDefault="001A7CC6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 wp14:anchorId="270FADBC" wp14:editId="1F88CF2E">
          <wp:extent cx="962025" cy="492760"/>
          <wp:effectExtent l="0" t="0" r="9525" b="2540"/>
          <wp:docPr id="417564686" name="Slika 417564686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9E5B3A5" w14:textId="77777777" w:rsidR="001A7CC6" w:rsidRPr="008B4EC5" w:rsidRDefault="001A7CC6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14:paraId="6C29904A" w14:textId="537400FD" w:rsidR="001A7CC6" w:rsidRDefault="001A7CC6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553906">
      <w:rPr>
        <w:rFonts w:ascii="Verdana" w:hAnsi="Verdana" w:cs="Tahoma"/>
        <w:sz w:val="14"/>
        <w:szCs w:val="14"/>
      </w:rPr>
      <w:t>licence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>
      <w:rPr>
        <w:rFonts w:ascii="Verdana" w:hAnsi="Verdana" w:cs="Tahoma"/>
        <w:noProof/>
        <w:sz w:val="14"/>
        <w:szCs w:val="14"/>
      </w:rPr>
      <w:t>/</w:t>
    </w:r>
    <w:r w:rsidR="00553906">
      <w:rPr>
        <w:rFonts w:ascii="Verdana" w:hAnsi="Verdana" w:cs="Tahoma"/>
        <w:noProof/>
        <w:sz w:val="14"/>
        <w:szCs w:val="14"/>
      </w:rPr>
      <w:t>dovolilnice</w:t>
    </w:r>
  </w:p>
  <w:p w14:paraId="190B64DD" w14:textId="77777777" w:rsidR="001A7CC6" w:rsidRDefault="001A7CC6" w:rsidP="00B627D5">
    <w:pPr>
      <w:pStyle w:val="Glava"/>
      <w:jc w:val="left"/>
      <w:rPr>
        <w:rFonts w:cs="Tahoma"/>
        <w:szCs w:val="14"/>
      </w:rPr>
    </w:pPr>
  </w:p>
  <w:p w14:paraId="11763EE5" w14:textId="77777777" w:rsidR="001A7CC6" w:rsidRPr="008B4EC5" w:rsidRDefault="001A7CC6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70071"/>
    <w:multiLevelType w:val="hybridMultilevel"/>
    <w:tmpl w:val="3CC258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582"/>
    <w:multiLevelType w:val="hybridMultilevel"/>
    <w:tmpl w:val="54EEC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20DCE"/>
    <w:multiLevelType w:val="hybridMultilevel"/>
    <w:tmpl w:val="C6E849BC"/>
    <w:lvl w:ilvl="0" w:tplc="6F66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4223"/>
    <w:multiLevelType w:val="hybridMultilevel"/>
    <w:tmpl w:val="D8FE0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70A34"/>
    <w:multiLevelType w:val="hybridMultilevel"/>
    <w:tmpl w:val="57CA7698"/>
    <w:lvl w:ilvl="0" w:tplc="04240019">
      <w:start w:val="1"/>
      <w:numFmt w:val="lowerLetter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910B6"/>
    <w:multiLevelType w:val="hybridMultilevel"/>
    <w:tmpl w:val="68DC42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10D8"/>
    <w:multiLevelType w:val="hybridMultilevel"/>
    <w:tmpl w:val="2FB6C1A4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A62F6"/>
    <w:multiLevelType w:val="hybridMultilevel"/>
    <w:tmpl w:val="A36CD4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C4520"/>
    <w:multiLevelType w:val="hybridMultilevel"/>
    <w:tmpl w:val="041CE988"/>
    <w:lvl w:ilvl="0" w:tplc="1C0AFA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9448F"/>
    <w:multiLevelType w:val="hybridMultilevel"/>
    <w:tmpl w:val="CB40E884"/>
    <w:lvl w:ilvl="0" w:tplc="5B7278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74C14"/>
    <w:multiLevelType w:val="hybridMultilevel"/>
    <w:tmpl w:val="DCC030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4440A"/>
    <w:multiLevelType w:val="hybridMultilevel"/>
    <w:tmpl w:val="E52A3A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1" w15:restartNumberingAfterBreak="0">
    <w:nsid w:val="4ED62564"/>
    <w:multiLevelType w:val="hybridMultilevel"/>
    <w:tmpl w:val="2FB6C1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F3557"/>
    <w:multiLevelType w:val="hybridMultilevel"/>
    <w:tmpl w:val="FA88CA62"/>
    <w:lvl w:ilvl="0" w:tplc="6F66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72A41"/>
    <w:multiLevelType w:val="hybridMultilevel"/>
    <w:tmpl w:val="AEFA2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64AD7"/>
    <w:multiLevelType w:val="hybridMultilevel"/>
    <w:tmpl w:val="7CEAAC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C0D06"/>
    <w:multiLevelType w:val="hybridMultilevel"/>
    <w:tmpl w:val="20FA7A82"/>
    <w:lvl w:ilvl="0" w:tplc="6CA2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03EE3"/>
    <w:multiLevelType w:val="hybridMultilevel"/>
    <w:tmpl w:val="769810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7FC0A90"/>
    <w:multiLevelType w:val="hybridMultilevel"/>
    <w:tmpl w:val="903608EC"/>
    <w:lvl w:ilvl="0" w:tplc="8EF4C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13B13"/>
    <w:multiLevelType w:val="hybridMultilevel"/>
    <w:tmpl w:val="AD700C9A"/>
    <w:lvl w:ilvl="0" w:tplc="FDCE7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156536"/>
    <w:multiLevelType w:val="hybridMultilevel"/>
    <w:tmpl w:val="E86C3120"/>
    <w:lvl w:ilvl="0" w:tplc="FAAC3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93DAE"/>
    <w:multiLevelType w:val="hybridMultilevel"/>
    <w:tmpl w:val="9A726C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966436">
    <w:abstractNumId w:val="20"/>
  </w:num>
  <w:num w:numId="2" w16cid:durableId="153172009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 w16cid:durableId="1585603963">
    <w:abstractNumId w:val="28"/>
  </w:num>
  <w:num w:numId="4" w16cid:durableId="255794514">
    <w:abstractNumId w:val="6"/>
  </w:num>
  <w:num w:numId="5" w16cid:durableId="1131560131">
    <w:abstractNumId w:val="32"/>
  </w:num>
  <w:num w:numId="6" w16cid:durableId="1707172474">
    <w:abstractNumId w:val="4"/>
  </w:num>
  <w:num w:numId="7" w16cid:durableId="1799034570">
    <w:abstractNumId w:val="5"/>
  </w:num>
  <w:num w:numId="8" w16cid:durableId="596134312">
    <w:abstractNumId w:val="19"/>
  </w:num>
  <w:num w:numId="9" w16cid:durableId="1221012488">
    <w:abstractNumId w:val="11"/>
  </w:num>
  <w:num w:numId="10" w16cid:durableId="2074425405">
    <w:abstractNumId w:val="9"/>
  </w:num>
  <w:num w:numId="11" w16cid:durableId="1498692452">
    <w:abstractNumId w:val="22"/>
  </w:num>
  <w:num w:numId="12" w16cid:durableId="147595662">
    <w:abstractNumId w:val="33"/>
  </w:num>
  <w:num w:numId="13" w16cid:durableId="1177816449">
    <w:abstractNumId w:val="35"/>
  </w:num>
  <w:num w:numId="14" w16cid:durableId="759519489">
    <w:abstractNumId w:val="7"/>
  </w:num>
  <w:num w:numId="15" w16cid:durableId="1664580918">
    <w:abstractNumId w:val="26"/>
  </w:num>
  <w:num w:numId="16" w16cid:durableId="777139614">
    <w:abstractNumId w:val="18"/>
  </w:num>
  <w:num w:numId="17" w16cid:durableId="1321815246">
    <w:abstractNumId w:val="12"/>
  </w:num>
  <w:num w:numId="18" w16cid:durableId="249586771">
    <w:abstractNumId w:val="24"/>
  </w:num>
  <w:num w:numId="19" w16cid:durableId="512231093">
    <w:abstractNumId w:val="17"/>
  </w:num>
  <w:num w:numId="20" w16cid:durableId="842859077">
    <w:abstractNumId w:val="34"/>
  </w:num>
  <w:num w:numId="21" w16cid:durableId="1328165185">
    <w:abstractNumId w:val="14"/>
  </w:num>
  <w:num w:numId="22" w16cid:durableId="1472939607">
    <w:abstractNumId w:val="16"/>
  </w:num>
  <w:num w:numId="23" w16cid:durableId="1127040550">
    <w:abstractNumId w:val="30"/>
  </w:num>
  <w:num w:numId="24" w16cid:durableId="506212352">
    <w:abstractNumId w:val="29"/>
  </w:num>
  <w:num w:numId="25" w16cid:durableId="394208437">
    <w:abstractNumId w:val="13"/>
  </w:num>
  <w:num w:numId="26" w16cid:durableId="1732773288">
    <w:abstractNumId w:val="21"/>
  </w:num>
  <w:num w:numId="27" w16cid:durableId="1614481192">
    <w:abstractNumId w:val="15"/>
  </w:num>
  <w:num w:numId="28" w16cid:durableId="871724252">
    <w:abstractNumId w:val="10"/>
  </w:num>
  <w:num w:numId="29" w16cid:durableId="418214710">
    <w:abstractNumId w:val="31"/>
  </w:num>
  <w:num w:numId="30" w16cid:durableId="1183516384">
    <w:abstractNumId w:val="1"/>
  </w:num>
  <w:num w:numId="31" w16cid:durableId="1072771889">
    <w:abstractNumId w:val="3"/>
  </w:num>
  <w:num w:numId="32" w16cid:durableId="196626752">
    <w:abstractNumId w:val="23"/>
  </w:num>
  <w:num w:numId="33" w16cid:durableId="1852646294">
    <w:abstractNumId w:val="2"/>
  </w:num>
  <w:num w:numId="34" w16cid:durableId="1823814568">
    <w:abstractNumId w:val="8"/>
  </w:num>
  <w:num w:numId="35" w16cid:durableId="322051687">
    <w:abstractNumId w:val="25"/>
  </w:num>
  <w:num w:numId="36" w16cid:durableId="16245325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06"/>
    <w:rsid w:val="00004589"/>
    <w:rsid w:val="0000672D"/>
    <w:rsid w:val="00014781"/>
    <w:rsid w:val="0001560B"/>
    <w:rsid w:val="00030DC9"/>
    <w:rsid w:val="0003349D"/>
    <w:rsid w:val="00067678"/>
    <w:rsid w:val="00085413"/>
    <w:rsid w:val="000C0EC5"/>
    <w:rsid w:val="001144B2"/>
    <w:rsid w:val="001227DD"/>
    <w:rsid w:val="001268EF"/>
    <w:rsid w:val="00132A57"/>
    <w:rsid w:val="0014519B"/>
    <w:rsid w:val="00147B7E"/>
    <w:rsid w:val="00183C2B"/>
    <w:rsid w:val="00186C19"/>
    <w:rsid w:val="00194495"/>
    <w:rsid w:val="001A5474"/>
    <w:rsid w:val="001A7CC6"/>
    <w:rsid w:val="001B11C3"/>
    <w:rsid w:val="001C2730"/>
    <w:rsid w:val="001C44DE"/>
    <w:rsid w:val="001E30FD"/>
    <w:rsid w:val="001E5C28"/>
    <w:rsid w:val="001F44C9"/>
    <w:rsid w:val="001F7E85"/>
    <w:rsid w:val="00202F39"/>
    <w:rsid w:val="002059EC"/>
    <w:rsid w:val="002066A3"/>
    <w:rsid w:val="002128F1"/>
    <w:rsid w:val="0022113E"/>
    <w:rsid w:val="00226CC0"/>
    <w:rsid w:val="00230AF0"/>
    <w:rsid w:val="00235917"/>
    <w:rsid w:val="00243274"/>
    <w:rsid w:val="002459CE"/>
    <w:rsid w:val="00255946"/>
    <w:rsid w:val="002611D7"/>
    <w:rsid w:val="0027440A"/>
    <w:rsid w:val="002779DD"/>
    <w:rsid w:val="0028090E"/>
    <w:rsid w:val="0029183D"/>
    <w:rsid w:val="00292FE5"/>
    <w:rsid w:val="002A1FC7"/>
    <w:rsid w:val="002C7640"/>
    <w:rsid w:val="002E03F8"/>
    <w:rsid w:val="002E087A"/>
    <w:rsid w:val="002E4B90"/>
    <w:rsid w:val="00323AC0"/>
    <w:rsid w:val="00325F0D"/>
    <w:rsid w:val="0033569F"/>
    <w:rsid w:val="0036380F"/>
    <w:rsid w:val="003705BB"/>
    <w:rsid w:val="00374454"/>
    <w:rsid w:val="0037555B"/>
    <w:rsid w:val="00381C1A"/>
    <w:rsid w:val="0038493C"/>
    <w:rsid w:val="0038685E"/>
    <w:rsid w:val="00394B07"/>
    <w:rsid w:val="003B540C"/>
    <w:rsid w:val="003C03D1"/>
    <w:rsid w:val="003C23A0"/>
    <w:rsid w:val="003D0968"/>
    <w:rsid w:val="003D4C85"/>
    <w:rsid w:val="003E11B8"/>
    <w:rsid w:val="003E6D19"/>
    <w:rsid w:val="004156FD"/>
    <w:rsid w:val="00422D7A"/>
    <w:rsid w:val="0043008F"/>
    <w:rsid w:val="0043077D"/>
    <w:rsid w:val="00431FE4"/>
    <w:rsid w:val="00464D2F"/>
    <w:rsid w:val="00482164"/>
    <w:rsid w:val="0049634D"/>
    <w:rsid w:val="004965CB"/>
    <w:rsid w:val="004A4496"/>
    <w:rsid w:val="004A65E6"/>
    <w:rsid w:val="004B0717"/>
    <w:rsid w:val="004D2AD9"/>
    <w:rsid w:val="004F0E80"/>
    <w:rsid w:val="0050598C"/>
    <w:rsid w:val="0051021E"/>
    <w:rsid w:val="005109AA"/>
    <w:rsid w:val="0052138E"/>
    <w:rsid w:val="00525F73"/>
    <w:rsid w:val="00540F77"/>
    <w:rsid w:val="00545D10"/>
    <w:rsid w:val="00553906"/>
    <w:rsid w:val="005945A3"/>
    <w:rsid w:val="005A1F57"/>
    <w:rsid w:val="005B1A84"/>
    <w:rsid w:val="005C39DB"/>
    <w:rsid w:val="005C559A"/>
    <w:rsid w:val="005C567D"/>
    <w:rsid w:val="005D0E24"/>
    <w:rsid w:val="005E282A"/>
    <w:rsid w:val="005E3A27"/>
    <w:rsid w:val="005E78DA"/>
    <w:rsid w:val="005E7A9F"/>
    <w:rsid w:val="005F527B"/>
    <w:rsid w:val="00632244"/>
    <w:rsid w:val="00651882"/>
    <w:rsid w:val="0066369B"/>
    <w:rsid w:val="006661CF"/>
    <w:rsid w:val="00666633"/>
    <w:rsid w:val="00675AAE"/>
    <w:rsid w:val="00676F86"/>
    <w:rsid w:val="006844CB"/>
    <w:rsid w:val="0069511B"/>
    <w:rsid w:val="006A1DE5"/>
    <w:rsid w:val="006B6306"/>
    <w:rsid w:val="006B6FCE"/>
    <w:rsid w:val="006B7736"/>
    <w:rsid w:val="006C2AB5"/>
    <w:rsid w:val="006E7A9F"/>
    <w:rsid w:val="006F7714"/>
    <w:rsid w:val="00707126"/>
    <w:rsid w:val="007172E8"/>
    <w:rsid w:val="00727D74"/>
    <w:rsid w:val="00735AB7"/>
    <w:rsid w:val="007505BA"/>
    <w:rsid w:val="00763CF3"/>
    <w:rsid w:val="00766034"/>
    <w:rsid w:val="007701A0"/>
    <w:rsid w:val="007818C2"/>
    <w:rsid w:val="0078198C"/>
    <w:rsid w:val="007A1664"/>
    <w:rsid w:val="007B7590"/>
    <w:rsid w:val="007C5696"/>
    <w:rsid w:val="007D1916"/>
    <w:rsid w:val="007F2120"/>
    <w:rsid w:val="007F7CC1"/>
    <w:rsid w:val="00803AF9"/>
    <w:rsid w:val="00804E58"/>
    <w:rsid w:val="00812609"/>
    <w:rsid w:val="008206C4"/>
    <w:rsid w:val="0083012A"/>
    <w:rsid w:val="00842A15"/>
    <w:rsid w:val="00847386"/>
    <w:rsid w:val="008504F4"/>
    <w:rsid w:val="00867F4E"/>
    <w:rsid w:val="00872E51"/>
    <w:rsid w:val="00876CBD"/>
    <w:rsid w:val="008850F4"/>
    <w:rsid w:val="00895D23"/>
    <w:rsid w:val="008A0D4C"/>
    <w:rsid w:val="008B4EC5"/>
    <w:rsid w:val="008C5EA2"/>
    <w:rsid w:val="008D0672"/>
    <w:rsid w:val="00915888"/>
    <w:rsid w:val="00931A30"/>
    <w:rsid w:val="0094160F"/>
    <w:rsid w:val="00944F11"/>
    <w:rsid w:val="009471E9"/>
    <w:rsid w:val="00963ADA"/>
    <w:rsid w:val="00964BBD"/>
    <w:rsid w:val="00976CE3"/>
    <w:rsid w:val="00993236"/>
    <w:rsid w:val="00996D6D"/>
    <w:rsid w:val="009A3004"/>
    <w:rsid w:val="009C5922"/>
    <w:rsid w:val="009C6896"/>
    <w:rsid w:val="009D735D"/>
    <w:rsid w:val="009E6252"/>
    <w:rsid w:val="00A00E18"/>
    <w:rsid w:val="00A05707"/>
    <w:rsid w:val="00A15854"/>
    <w:rsid w:val="00A16925"/>
    <w:rsid w:val="00A17A91"/>
    <w:rsid w:val="00A2134C"/>
    <w:rsid w:val="00A21A9E"/>
    <w:rsid w:val="00A22C8D"/>
    <w:rsid w:val="00A27EFA"/>
    <w:rsid w:val="00A42D2C"/>
    <w:rsid w:val="00A45518"/>
    <w:rsid w:val="00A60119"/>
    <w:rsid w:val="00A67BDD"/>
    <w:rsid w:val="00A95196"/>
    <w:rsid w:val="00AA1954"/>
    <w:rsid w:val="00AA24E3"/>
    <w:rsid w:val="00AC1123"/>
    <w:rsid w:val="00AC7B64"/>
    <w:rsid w:val="00AD0EB7"/>
    <w:rsid w:val="00AD3681"/>
    <w:rsid w:val="00AF5254"/>
    <w:rsid w:val="00AF6C35"/>
    <w:rsid w:val="00B117B3"/>
    <w:rsid w:val="00B16FA6"/>
    <w:rsid w:val="00B444FA"/>
    <w:rsid w:val="00B627D5"/>
    <w:rsid w:val="00B72459"/>
    <w:rsid w:val="00B7409B"/>
    <w:rsid w:val="00B921CF"/>
    <w:rsid w:val="00B96815"/>
    <w:rsid w:val="00BB5325"/>
    <w:rsid w:val="00BC7D30"/>
    <w:rsid w:val="00BD0F53"/>
    <w:rsid w:val="00BD5EF3"/>
    <w:rsid w:val="00C04387"/>
    <w:rsid w:val="00C0442D"/>
    <w:rsid w:val="00C13410"/>
    <w:rsid w:val="00C34CF1"/>
    <w:rsid w:val="00C35D40"/>
    <w:rsid w:val="00C368A2"/>
    <w:rsid w:val="00C72431"/>
    <w:rsid w:val="00C852D5"/>
    <w:rsid w:val="00C92707"/>
    <w:rsid w:val="00C94D2E"/>
    <w:rsid w:val="00C94EBE"/>
    <w:rsid w:val="00CA1BA7"/>
    <w:rsid w:val="00CB7549"/>
    <w:rsid w:val="00CD2503"/>
    <w:rsid w:val="00CD4F35"/>
    <w:rsid w:val="00CF4F69"/>
    <w:rsid w:val="00D1017E"/>
    <w:rsid w:val="00D15C81"/>
    <w:rsid w:val="00D33D5E"/>
    <w:rsid w:val="00D44EDA"/>
    <w:rsid w:val="00D76C46"/>
    <w:rsid w:val="00D824A9"/>
    <w:rsid w:val="00D86592"/>
    <w:rsid w:val="00D97778"/>
    <w:rsid w:val="00DA3BCE"/>
    <w:rsid w:val="00DD773A"/>
    <w:rsid w:val="00DF3EBA"/>
    <w:rsid w:val="00E111FC"/>
    <w:rsid w:val="00E12140"/>
    <w:rsid w:val="00E50B2F"/>
    <w:rsid w:val="00E57FEB"/>
    <w:rsid w:val="00E60930"/>
    <w:rsid w:val="00E6298B"/>
    <w:rsid w:val="00E6337A"/>
    <w:rsid w:val="00E7683F"/>
    <w:rsid w:val="00E83CC1"/>
    <w:rsid w:val="00EC446F"/>
    <w:rsid w:val="00ED4070"/>
    <w:rsid w:val="00EE5C42"/>
    <w:rsid w:val="00F012C7"/>
    <w:rsid w:val="00F641F6"/>
    <w:rsid w:val="00F73340"/>
    <w:rsid w:val="00F77119"/>
    <w:rsid w:val="00F872CC"/>
    <w:rsid w:val="00F948F1"/>
    <w:rsid w:val="00FA66DD"/>
    <w:rsid w:val="00FB583C"/>
    <w:rsid w:val="00FC0D34"/>
    <w:rsid w:val="00FC5BF1"/>
    <w:rsid w:val="00FD1047"/>
    <w:rsid w:val="00FD59BC"/>
    <w:rsid w:val="00FE08AF"/>
    <w:rsid w:val="00FF34EC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F7BA5"/>
  <w15:chartTrackingRefBased/>
  <w15:docId w15:val="{DACA0493-FA13-4AD3-A4A7-28428908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table" w:styleId="Tabelamrea">
    <w:name w:val="Table Grid"/>
    <w:basedOn w:val="Navadnatabela"/>
    <w:rsid w:val="005A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BD0F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D0F53"/>
    <w:rPr>
      <w:rFonts w:ascii="Segoe UI" w:hAnsi="Segoe UI" w:cs="Segoe UI"/>
      <w:sz w:val="18"/>
      <w:szCs w:val="18"/>
      <w:lang w:eastAsia="en-US"/>
    </w:rPr>
  </w:style>
  <w:style w:type="table" w:customStyle="1" w:styleId="Tabelamrea1">
    <w:name w:val="Tabela – mreža1"/>
    <w:basedOn w:val="Navadnatabela"/>
    <w:next w:val="Tabelamrea"/>
    <w:uiPriority w:val="39"/>
    <w:rsid w:val="00F872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e@gz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volilnice.gzs.si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ntar\OneDrive%20-%20Gospodarska%20zbornica%20Slovenije\Documents\Officeove%20predloge%20po%20meri\dopis_slo_barvn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620A01-1BA1-4516-A6EA-96DC79BF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dopis_slo_barvni.dotx</Template>
  <TotalTime>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Žontar</dc:creator>
  <cp:keywords/>
  <dc:description/>
  <cp:lastModifiedBy>Katja Končan</cp:lastModifiedBy>
  <cp:revision>22</cp:revision>
  <cp:lastPrinted>2007-01-10T09:44:00Z</cp:lastPrinted>
  <dcterms:created xsi:type="dcterms:W3CDTF">2024-08-28T09:10:00Z</dcterms:created>
  <dcterms:modified xsi:type="dcterms:W3CDTF">2024-08-29T06:41:00Z</dcterms:modified>
</cp:coreProperties>
</file>